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B4" w:rsidRDefault="00F13EB4" w:rsidP="00C65770">
      <w:pPr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F13EB4" w:rsidRPr="00096656" w:rsidRDefault="00F13EB4" w:rsidP="00C657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F13EB4" w:rsidRPr="00096656" w:rsidRDefault="00F13EB4" w:rsidP="00C65770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bookmarkStart w:id="0" w:name="Par28"/>
      <w:bookmarkEnd w:id="0"/>
      <w:r w:rsidRPr="00096656">
        <w:rPr>
          <w:sz w:val="22"/>
          <w:szCs w:val="22"/>
          <w:lang w:eastAsia="ru-RU"/>
        </w:rPr>
        <w:t>ПОКАЗАТЕЛИ МОНИТОРИНГА СИСТЕМЫ ОБРАЗОВАНИЯ</w:t>
      </w:r>
    </w:p>
    <w:p w:rsidR="00F13EB4" w:rsidRPr="005E00D1" w:rsidRDefault="00F13EB4" w:rsidP="00C65770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(у</w:t>
      </w:r>
      <w:r w:rsidRPr="005E00D1">
        <w:rPr>
          <w:sz w:val="22"/>
          <w:szCs w:val="22"/>
          <w:lang w:eastAsia="ru-RU"/>
        </w:rPr>
        <w:t>тверждены</w:t>
      </w:r>
      <w:r>
        <w:rPr>
          <w:sz w:val="22"/>
          <w:szCs w:val="22"/>
          <w:lang w:eastAsia="ru-RU"/>
        </w:rPr>
        <w:t xml:space="preserve"> </w:t>
      </w:r>
      <w:r w:rsidRPr="005E00D1">
        <w:rPr>
          <w:sz w:val="22"/>
          <w:szCs w:val="22"/>
          <w:lang w:eastAsia="ru-RU"/>
        </w:rPr>
        <w:t>приказом Министерства образования</w:t>
      </w:r>
      <w:r>
        <w:rPr>
          <w:sz w:val="22"/>
          <w:szCs w:val="22"/>
          <w:lang w:eastAsia="ru-RU"/>
        </w:rPr>
        <w:t xml:space="preserve"> </w:t>
      </w:r>
      <w:r w:rsidRPr="005E00D1">
        <w:rPr>
          <w:sz w:val="22"/>
          <w:szCs w:val="22"/>
          <w:lang w:eastAsia="ru-RU"/>
        </w:rPr>
        <w:t>и науки Российской Федерации</w:t>
      </w:r>
    </w:p>
    <w:p w:rsidR="00F13EB4" w:rsidRPr="005E00D1" w:rsidRDefault="00F13EB4" w:rsidP="00C65770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5E00D1">
        <w:rPr>
          <w:sz w:val="22"/>
          <w:szCs w:val="22"/>
          <w:lang w:eastAsia="ru-RU"/>
        </w:rPr>
        <w:t>от 15 января 2014 г. N 14)</w:t>
      </w:r>
    </w:p>
    <w:p w:rsidR="00F13EB4" w:rsidRPr="005E00D1" w:rsidRDefault="00F13EB4" w:rsidP="00C6577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969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2"/>
        <w:gridCol w:w="1357"/>
      </w:tblGrid>
      <w:tr w:rsidR="00F13EB4" w:rsidRPr="005E00D1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  <w:lang w:eastAsia="ru-RU"/>
              </w:rPr>
            </w:pPr>
            <w:bookmarkStart w:id="1" w:name="Par32"/>
            <w:bookmarkEnd w:id="1"/>
            <w:r w:rsidRPr="005E00D1">
              <w:rPr>
                <w:b/>
                <w:bCs/>
                <w:sz w:val="22"/>
                <w:szCs w:val="22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bookmarkStart w:id="2" w:name="Par34"/>
            <w:bookmarkEnd w:id="2"/>
            <w:r w:rsidRPr="005E00D1">
              <w:rPr>
                <w:b/>
                <w:bCs/>
                <w:sz w:val="22"/>
                <w:szCs w:val="22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89,6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10,5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 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0,7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День</w:t>
            </w:r>
            <w:r>
              <w:rPr>
                <w:sz w:val="22"/>
                <w:szCs w:val="22"/>
                <w:lang w:eastAsia="ru-RU"/>
              </w:rPr>
              <w:t xml:space="preserve"> 49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E00D1">
              <w:rPr>
                <w:b/>
                <w:bCs/>
                <w:sz w:val="22"/>
                <w:szCs w:val="22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  <w:r>
              <w:rPr>
                <w:sz w:val="22"/>
                <w:szCs w:val="22"/>
                <w:lang w:eastAsia="ru-RU"/>
              </w:rPr>
              <w:t xml:space="preserve"> 57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7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bookmarkStart w:id="3" w:name="Par98"/>
            <w:bookmarkEnd w:id="3"/>
            <w:r w:rsidRPr="00C620CA">
              <w:rPr>
                <w:b/>
                <w:bCs/>
                <w:sz w:val="22"/>
                <w:szCs w:val="22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99,6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51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4,7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  <w:r>
              <w:rPr>
                <w:sz w:val="22"/>
                <w:szCs w:val="22"/>
                <w:lang w:eastAsia="ru-RU"/>
              </w:rPr>
              <w:t xml:space="preserve"> 10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22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90,8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93,4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  <w:r>
              <w:rPr>
                <w:sz w:val="22"/>
                <w:szCs w:val="22"/>
                <w:lang w:eastAsia="ru-RU"/>
              </w:rPr>
              <w:t xml:space="preserve"> 10,9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  <w:r>
              <w:rPr>
                <w:sz w:val="22"/>
                <w:szCs w:val="22"/>
                <w:lang w:eastAsia="ru-RU"/>
              </w:rPr>
              <w:t xml:space="preserve"> 17,3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  <w:r>
              <w:rPr>
                <w:sz w:val="22"/>
                <w:szCs w:val="22"/>
                <w:lang w:eastAsia="ru-RU"/>
              </w:rPr>
              <w:t xml:space="preserve"> 12,6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27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13,5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1,54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42,54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59,19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3,85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3,9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2,44%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1,22 %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C65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0 %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94,6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81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C620C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620CA">
              <w:rPr>
                <w:b/>
                <w:bCs/>
                <w:sz w:val="22"/>
                <w:szCs w:val="22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C620CA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50,6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нет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90,9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100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27,3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  <w:lang w:eastAsia="ru-RU"/>
              </w:rPr>
            </w:pPr>
            <w:bookmarkStart w:id="4" w:name="Par216"/>
            <w:bookmarkStart w:id="5" w:name="Par577"/>
            <w:bookmarkEnd w:id="4"/>
            <w:bookmarkEnd w:id="5"/>
            <w:r w:rsidRPr="00096656">
              <w:rPr>
                <w:b/>
                <w:bCs/>
                <w:sz w:val="22"/>
                <w:szCs w:val="22"/>
                <w:lang w:eastAsia="ru-RU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bookmarkStart w:id="6" w:name="Par579"/>
            <w:bookmarkEnd w:id="6"/>
            <w:r w:rsidRPr="00096656">
              <w:rPr>
                <w:b/>
                <w:bCs/>
                <w:sz w:val="22"/>
                <w:szCs w:val="22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28,0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09665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096656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96656">
              <w:rPr>
                <w:b/>
                <w:bCs/>
                <w:sz w:val="22"/>
                <w:szCs w:val="22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096656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F6354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F6354D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6354D">
              <w:rPr>
                <w:b/>
                <w:bCs/>
                <w:sz w:val="22"/>
                <w:szCs w:val="22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F6354D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F13EB4" w:rsidRPr="00B158C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B158C2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  <w:lang w:eastAsia="ru-RU"/>
              </w:rPr>
            </w:pPr>
            <w:bookmarkStart w:id="7" w:name="Par652"/>
            <w:bookmarkStart w:id="8" w:name="Par716"/>
            <w:bookmarkStart w:id="9" w:name="Par791"/>
            <w:bookmarkEnd w:id="7"/>
            <w:bookmarkEnd w:id="8"/>
            <w:bookmarkEnd w:id="9"/>
            <w:r w:rsidRPr="00B158C2">
              <w:rPr>
                <w:b/>
                <w:bCs/>
                <w:sz w:val="22"/>
                <w:szCs w:val="22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B158C2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B158C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B158C2" w:rsidRDefault="00F13EB4" w:rsidP="00FD2E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bookmarkStart w:id="10" w:name="Par793"/>
            <w:bookmarkStart w:id="11" w:name="Par826"/>
            <w:bookmarkEnd w:id="10"/>
            <w:bookmarkEnd w:id="11"/>
            <w:r w:rsidRPr="00B158C2">
              <w:rPr>
                <w:b/>
                <w:bCs/>
                <w:sz w:val="22"/>
                <w:szCs w:val="22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B158C2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B158C2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B158C2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158C2">
              <w:rPr>
                <w:b/>
                <w:bCs/>
                <w:sz w:val="22"/>
                <w:szCs w:val="22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B158C2" w:rsidRDefault="00F13EB4" w:rsidP="00FD2E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13EB4" w:rsidRPr="005E00D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3EB4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F13EB4" w:rsidRPr="005E00D1" w:rsidRDefault="00F13EB4" w:rsidP="00FD2E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:rsidR="00F13EB4" w:rsidRDefault="00F13EB4" w:rsidP="00BB53B1">
      <w:pPr>
        <w:jc w:val="right"/>
      </w:pPr>
      <w:bookmarkStart w:id="12" w:name="Par868"/>
      <w:bookmarkEnd w:id="12"/>
    </w:p>
    <w:p w:rsidR="00F13EB4" w:rsidRDefault="00F13EB4" w:rsidP="00BB53B1">
      <w:pPr>
        <w:jc w:val="right"/>
      </w:pPr>
    </w:p>
    <w:p w:rsidR="00F13EB4" w:rsidRDefault="00F13EB4" w:rsidP="00BB53B1">
      <w:pPr>
        <w:jc w:val="right"/>
      </w:pPr>
    </w:p>
    <w:p w:rsidR="00F13EB4" w:rsidRDefault="00F13EB4" w:rsidP="00727354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</w:t>
      </w:r>
    </w:p>
    <w:p w:rsidR="00F13EB4" w:rsidRPr="00727354" w:rsidRDefault="00F13EB4" w:rsidP="00727354">
      <w:pPr>
        <w:rPr>
          <w:sz w:val="28"/>
          <w:szCs w:val="28"/>
        </w:rPr>
      </w:pPr>
      <w:r>
        <w:rPr>
          <w:sz w:val="28"/>
          <w:szCs w:val="28"/>
        </w:rPr>
        <w:t>Администрации Зонального района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Б. Иорх</w:t>
      </w:r>
    </w:p>
    <w:p w:rsidR="00F13EB4" w:rsidRDefault="00F13EB4" w:rsidP="00BB53B1">
      <w:pPr>
        <w:jc w:val="right"/>
      </w:pPr>
    </w:p>
    <w:p w:rsidR="00F13EB4" w:rsidRDefault="00F13EB4" w:rsidP="00BB53B1">
      <w:pPr>
        <w:jc w:val="right"/>
      </w:pPr>
    </w:p>
    <w:p w:rsidR="00F13EB4" w:rsidRDefault="00F13EB4" w:rsidP="00BB53B1">
      <w:pPr>
        <w:jc w:val="right"/>
      </w:pPr>
    </w:p>
    <w:p w:rsidR="00F13EB4" w:rsidRDefault="00F13EB4" w:rsidP="00BB53B1">
      <w:pPr>
        <w:jc w:val="right"/>
      </w:pPr>
    </w:p>
    <w:p w:rsidR="00F13EB4" w:rsidRDefault="00F13EB4" w:rsidP="00BB53B1">
      <w:pPr>
        <w:jc w:val="right"/>
      </w:pPr>
    </w:p>
    <w:sectPr w:rsidR="00F13EB4" w:rsidSect="008D06A3">
      <w:footerReference w:type="default" r:id="rId6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B4" w:rsidRDefault="00F13EB4" w:rsidP="008D06A3">
      <w:r>
        <w:separator/>
      </w:r>
    </w:p>
  </w:endnote>
  <w:endnote w:type="continuationSeparator" w:id="1">
    <w:p w:rsidR="00F13EB4" w:rsidRDefault="00F13EB4" w:rsidP="008D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B4" w:rsidRDefault="00F13EB4">
    <w:pPr>
      <w:pStyle w:val="Footer"/>
    </w:pPr>
    <w:fldSimple w:instr=" PAGE   \* MERGEFORMAT ">
      <w:r>
        <w:rPr>
          <w:noProof/>
        </w:rPr>
        <w:t>14</w:t>
      </w:r>
    </w:fldSimple>
  </w:p>
  <w:p w:rsidR="00F13EB4" w:rsidRDefault="00F13E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B4" w:rsidRDefault="00F13EB4" w:rsidP="008D06A3">
      <w:r>
        <w:separator/>
      </w:r>
    </w:p>
  </w:footnote>
  <w:footnote w:type="continuationSeparator" w:id="1">
    <w:p w:rsidR="00F13EB4" w:rsidRDefault="00F13EB4" w:rsidP="008D0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5FC"/>
    <w:rsid w:val="00096656"/>
    <w:rsid w:val="000C51A9"/>
    <w:rsid w:val="00220C3C"/>
    <w:rsid w:val="003C1160"/>
    <w:rsid w:val="00410845"/>
    <w:rsid w:val="004B432B"/>
    <w:rsid w:val="004F730C"/>
    <w:rsid w:val="0053451C"/>
    <w:rsid w:val="00552A2F"/>
    <w:rsid w:val="00587F16"/>
    <w:rsid w:val="005B1FD6"/>
    <w:rsid w:val="005E00D1"/>
    <w:rsid w:val="00642557"/>
    <w:rsid w:val="00727354"/>
    <w:rsid w:val="00740A68"/>
    <w:rsid w:val="00812E7F"/>
    <w:rsid w:val="00833C6B"/>
    <w:rsid w:val="00854AA0"/>
    <w:rsid w:val="008D06A3"/>
    <w:rsid w:val="00913DF1"/>
    <w:rsid w:val="00916F34"/>
    <w:rsid w:val="00955CFC"/>
    <w:rsid w:val="00B11DB0"/>
    <w:rsid w:val="00B158C2"/>
    <w:rsid w:val="00B86125"/>
    <w:rsid w:val="00BB53B1"/>
    <w:rsid w:val="00BF148D"/>
    <w:rsid w:val="00C122FD"/>
    <w:rsid w:val="00C14573"/>
    <w:rsid w:val="00C620CA"/>
    <w:rsid w:val="00C65770"/>
    <w:rsid w:val="00CE2A16"/>
    <w:rsid w:val="00CE55FC"/>
    <w:rsid w:val="00DA3E2D"/>
    <w:rsid w:val="00E202FB"/>
    <w:rsid w:val="00E549D5"/>
    <w:rsid w:val="00F13EB4"/>
    <w:rsid w:val="00F6354D"/>
    <w:rsid w:val="00F75DE5"/>
    <w:rsid w:val="00FB0796"/>
    <w:rsid w:val="00FD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70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11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D06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06A3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8D06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6A3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2602</Words>
  <Characters>14835</Characters>
  <Application>Microsoft Office Outlook</Application>
  <DocSecurity>0</DocSecurity>
  <Lines>0</Lines>
  <Paragraphs>0</Paragraphs>
  <ScaleCrop>false</ScaleCrop>
  <Company>ДЮСШ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Бухгалтер</cp:lastModifiedBy>
  <cp:revision>10</cp:revision>
  <cp:lastPrinted>2014-11-06T10:12:00Z</cp:lastPrinted>
  <dcterms:created xsi:type="dcterms:W3CDTF">2014-11-06T09:46:00Z</dcterms:created>
  <dcterms:modified xsi:type="dcterms:W3CDTF">2014-11-07T08:15:00Z</dcterms:modified>
</cp:coreProperties>
</file>